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B4FB" w14:textId="77777777" w:rsidR="00633E4B" w:rsidRPr="00F5479E" w:rsidRDefault="00633E4B">
      <w:pPr>
        <w:rPr>
          <w:b/>
          <w:bCs/>
          <w:sz w:val="40"/>
          <w:szCs w:val="40"/>
        </w:rPr>
      </w:pPr>
      <w:r w:rsidRPr="00F5479E">
        <w:rPr>
          <w:b/>
          <w:bCs/>
          <w:sz w:val="40"/>
          <w:szCs w:val="40"/>
        </w:rPr>
        <w:t>Kravprofil</w:t>
      </w:r>
      <w:r w:rsidR="003A2090" w:rsidRPr="00F5479E">
        <w:rPr>
          <w:b/>
          <w:bCs/>
          <w:sz w:val="40"/>
          <w:szCs w:val="40"/>
        </w:rPr>
        <w:t xml:space="preserve">  </w:t>
      </w:r>
    </w:p>
    <w:tbl>
      <w:tblPr>
        <w:tblStyle w:val="Tabellrutnt"/>
        <w:tblW w:w="5000" w:type="pct"/>
        <w:tblBorders>
          <w:top w:val="single" w:sz="24" w:space="0" w:color="auto"/>
          <w:left w:val="single" w:sz="8" w:space="0" w:color="D0CECE" w:themeColor="background2" w:themeShade="E6"/>
          <w:bottom w:val="single" w:sz="24" w:space="0" w:color="auto"/>
          <w:right w:val="single" w:sz="8" w:space="0" w:color="D0CECE" w:themeColor="background2" w:themeShade="E6"/>
          <w:insideH w:val="single" w:sz="8" w:space="0" w:color="D0CECE" w:themeColor="background2" w:themeShade="E6"/>
          <w:insideV w:val="single" w:sz="8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121"/>
        <w:gridCol w:w="6363"/>
      </w:tblGrid>
      <w:tr w:rsidR="005F2571" w:rsidRPr="00E25776" w14:paraId="7F9FC870" w14:textId="77777777" w:rsidTr="00BB6C33">
        <w:tc>
          <w:tcPr>
            <w:tcW w:w="1250" w:type="pct"/>
          </w:tcPr>
          <w:p w14:paraId="1CECF70C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  <w:r w:rsidRPr="00F5479E">
              <w:rPr>
                <w:b/>
                <w:bCs/>
                <w:color w:val="E84E0F"/>
                <w:sz w:val="20"/>
                <w:szCs w:val="20"/>
              </w:rPr>
              <w:t>Tjänst</w:t>
            </w:r>
          </w:p>
          <w:p w14:paraId="49CE568F" w14:textId="77777777" w:rsidR="00633E4B" w:rsidRPr="00F5479E" w:rsidRDefault="00633E4B">
            <w:pPr>
              <w:rPr>
                <w:b/>
                <w:bCs/>
                <w:color w:val="E84E0F"/>
                <w:sz w:val="20"/>
                <w:szCs w:val="20"/>
              </w:rPr>
            </w:pPr>
          </w:p>
        </w:tc>
        <w:tc>
          <w:tcPr>
            <w:tcW w:w="3750" w:type="pct"/>
          </w:tcPr>
          <w:p w14:paraId="0BDB8591" w14:textId="77777777" w:rsidR="005F2571" w:rsidRPr="00E25776" w:rsidRDefault="005F2571"/>
        </w:tc>
      </w:tr>
      <w:tr w:rsidR="005F2571" w:rsidRPr="00E25776" w14:paraId="4A7D3413" w14:textId="77777777" w:rsidTr="00BB6C33">
        <w:tc>
          <w:tcPr>
            <w:tcW w:w="1250" w:type="pct"/>
          </w:tcPr>
          <w:p w14:paraId="2FD97CCE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  <w:r w:rsidRPr="00F5479E">
              <w:rPr>
                <w:b/>
                <w:bCs/>
                <w:color w:val="E84E0F"/>
                <w:sz w:val="20"/>
                <w:szCs w:val="20"/>
              </w:rPr>
              <w:t xml:space="preserve">Publiceringstid </w:t>
            </w:r>
            <w:r w:rsidR="00E25776" w:rsidRPr="00F5479E">
              <w:rPr>
                <w:b/>
                <w:bCs/>
                <w:color w:val="E84E0F"/>
                <w:sz w:val="20"/>
                <w:szCs w:val="20"/>
              </w:rPr>
              <w:br/>
            </w:r>
            <w:r w:rsidRPr="00F5479E">
              <w:rPr>
                <w:color w:val="A6A6A6" w:themeColor="background1" w:themeShade="A6"/>
                <w:sz w:val="20"/>
                <w:szCs w:val="20"/>
              </w:rPr>
              <w:t>start - sista ansökningsdag</w:t>
            </w:r>
          </w:p>
          <w:p w14:paraId="4595B816" w14:textId="77777777" w:rsidR="00633E4B" w:rsidRPr="00F5479E" w:rsidRDefault="00633E4B">
            <w:pPr>
              <w:rPr>
                <w:b/>
                <w:bCs/>
                <w:color w:val="E84E0F"/>
                <w:sz w:val="20"/>
                <w:szCs w:val="20"/>
              </w:rPr>
            </w:pPr>
          </w:p>
        </w:tc>
        <w:tc>
          <w:tcPr>
            <w:tcW w:w="3750" w:type="pct"/>
          </w:tcPr>
          <w:p w14:paraId="1BC40840" w14:textId="77777777" w:rsidR="005F2571" w:rsidRPr="00E25776" w:rsidRDefault="005F2571"/>
        </w:tc>
      </w:tr>
      <w:tr w:rsidR="005F2571" w:rsidRPr="00E25776" w14:paraId="6B82B357" w14:textId="77777777" w:rsidTr="00BB6C33">
        <w:tc>
          <w:tcPr>
            <w:tcW w:w="1250" w:type="pct"/>
          </w:tcPr>
          <w:p w14:paraId="404398EA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  <w:r w:rsidRPr="00F5479E">
              <w:rPr>
                <w:b/>
                <w:bCs/>
                <w:color w:val="E84E0F"/>
                <w:sz w:val="20"/>
                <w:szCs w:val="20"/>
              </w:rPr>
              <w:t>Yrkesområde</w:t>
            </w:r>
          </w:p>
          <w:p w14:paraId="7C4E24F1" w14:textId="77777777" w:rsidR="00633E4B" w:rsidRPr="00F5479E" w:rsidRDefault="00633E4B">
            <w:pPr>
              <w:rPr>
                <w:b/>
                <w:bCs/>
                <w:color w:val="E84E0F"/>
                <w:sz w:val="20"/>
                <w:szCs w:val="20"/>
              </w:rPr>
            </w:pPr>
          </w:p>
        </w:tc>
        <w:tc>
          <w:tcPr>
            <w:tcW w:w="3750" w:type="pct"/>
          </w:tcPr>
          <w:p w14:paraId="5CEC2CE2" w14:textId="77777777" w:rsidR="005F2571" w:rsidRPr="00E25776" w:rsidRDefault="005F2571"/>
        </w:tc>
      </w:tr>
      <w:tr w:rsidR="005F2571" w:rsidRPr="00E25776" w14:paraId="32954648" w14:textId="77777777" w:rsidTr="00BB6C33">
        <w:tc>
          <w:tcPr>
            <w:tcW w:w="1250" w:type="pct"/>
          </w:tcPr>
          <w:p w14:paraId="1026F743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  <w:r w:rsidRPr="00F5479E">
              <w:rPr>
                <w:b/>
                <w:bCs/>
                <w:color w:val="E84E0F"/>
                <w:sz w:val="20"/>
                <w:szCs w:val="20"/>
              </w:rPr>
              <w:t>Yrke</w:t>
            </w:r>
          </w:p>
          <w:p w14:paraId="41E8731F" w14:textId="77777777" w:rsidR="00633E4B" w:rsidRPr="00F5479E" w:rsidRDefault="00633E4B">
            <w:pPr>
              <w:rPr>
                <w:b/>
                <w:bCs/>
                <w:color w:val="E84E0F"/>
                <w:sz w:val="20"/>
                <w:szCs w:val="20"/>
              </w:rPr>
            </w:pPr>
          </w:p>
        </w:tc>
        <w:tc>
          <w:tcPr>
            <w:tcW w:w="3750" w:type="pct"/>
          </w:tcPr>
          <w:p w14:paraId="0D95456E" w14:textId="77777777" w:rsidR="005F2571" w:rsidRPr="00E25776" w:rsidRDefault="005F2571"/>
        </w:tc>
      </w:tr>
      <w:tr w:rsidR="005F2571" w:rsidRPr="00E25776" w14:paraId="441C98EB" w14:textId="77777777" w:rsidTr="00BB6C33">
        <w:tc>
          <w:tcPr>
            <w:tcW w:w="1250" w:type="pct"/>
          </w:tcPr>
          <w:p w14:paraId="23B61046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  <w:r w:rsidRPr="00F5479E">
              <w:rPr>
                <w:b/>
                <w:bCs/>
                <w:color w:val="E84E0F"/>
                <w:sz w:val="20"/>
                <w:szCs w:val="20"/>
              </w:rPr>
              <w:t>Län kommun ort</w:t>
            </w:r>
          </w:p>
          <w:p w14:paraId="1A9B1849" w14:textId="77777777" w:rsidR="00633E4B" w:rsidRPr="00F5479E" w:rsidRDefault="00633E4B">
            <w:pPr>
              <w:rPr>
                <w:b/>
                <w:bCs/>
                <w:color w:val="E84E0F"/>
                <w:sz w:val="20"/>
                <w:szCs w:val="20"/>
              </w:rPr>
            </w:pPr>
          </w:p>
        </w:tc>
        <w:tc>
          <w:tcPr>
            <w:tcW w:w="3750" w:type="pct"/>
          </w:tcPr>
          <w:p w14:paraId="4AFF6D9A" w14:textId="77777777" w:rsidR="005F2571" w:rsidRPr="00E25776" w:rsidRDefault="005F2571"/>
        </w:tc>
      </w:tr>
      <w:tr w:rsidR="005F2571" w:rsidRPr="00E25776" w14:paraId="0F84CF19" w14:textId="77777777" w:rsidTr="00BB6C33">
        <w:tc>
          <w:tcPr>
            <w:tcW w:w="1250" w:type="pct"/>
          </w:tcPr>
          <w:p w14:paraId="18233F66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  <w:r w:rsidRPr="00F5479E">
              <w:rPr>
                <w:b/>
                <w:bCs/>
                <w:color w:val="E84E0F"/>
                <w:sz w:val="20"/>
                <w:szCs w:val="20"/>
              </w:rPr>
              <w:t>Anställningsform</w:t>
            </w:r>
          </w:p>
          <w:p w14:paraId="1B43DF3C" w14:textId="77777777" w:rsidR="00633E4B" w:rsidRPr="00F5479E" w:rsidRDefault="00633E4B">
            <w:pPr>
              <w:rPr>
                <w:b/>
                <w:bCs/>
                <w:color w:val="E84E0F"/>
                <w:sz w:val="20"/>
                <w:szCs w:val="20"/>
              </w:rPr>
            </w:pPr>
          </w:p>
        </w:tc>
        <w:tc>
          <w:tcPr>
            <w:tcW w:w="3750" w:type="pct"/>
          </w:tcPr>
          <w:p w14:paraId="15D7B699" w14:textId="77777777" w:rsidR="005F2571" w:rsidRPr="00E25776" w:rsidRDefault="005F2571"/>
        </w:tc>
      </w:tr>
      <w:tr w:rsidR="005F2571" w:rsidRPr="00E25776" w14:paraId="106A3BC8" w14:textId="77777777" w:rsidTr="00BB6C33">
        <w:tc>
          <w:tcPr>
            <w:tcW w:w="1250" w:type="pct"/>
          </w:tcPr>
          <w:p w14:paraId="75099871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  <w:r w:rsidRPr="00F5479E">
              <w:rPr>
                <w:b/>
                <w:bCs/>
                <w:color w:val="E84E0F"/>
                <w:sz w:val="20"/>
                <w:szCs w:val="20"/>
              </w:rPr>
              <w:t xml:space="preserve">Tillträdesdatum </w:t>
            </w:r>
          </w:p>
          <w:p w14:paraId="0C2A2742" w14:textId="77777777" w:rsidR="00633E4B" w:rsidRPr="00F5479E" w:rsidRDefault="00633E4B">
            <w:pPr>
              <w:rPr>
                <w:b/>
                <w:bCs/>
                <w:color w:val="E84E0F"/>
                <w:sz w:val="20"/>
                <w:szCs w:val="20"/>
              </w:rPr>
            </w:pPr>
          </w:p>
        </w:tc>
        <w:tc>
          <w:tcPr>
            <w:tcW w:w="3750" w:type="pct"/>
          </w:tcPr>
          <w:p w14:paraId="4830BA5C" w14:textId="77777777" w:rsidR="005F2571" w:rsidRPr="00E25776" w:rsidRDefault="005F2571"/>
        </w:tc>
      </w:tr>
      <w:tr w:rsidR="005F2571" w:rsidRPr="00E25776" w14:paraId="1500F081" w14:textId="77777777" w:rsidTr="00BB6C33">
        <w:tc>
          <w:tcPr>
            <w:tcW w:w="1250" w:type="pct"/>
          </w:tcPr>
          <w:p w14:paraId="568431C2" w14:textId="77777777" w:rsidR="005F2571" w:rsidRPr="00F5479E" w:rsidRDefault="00633E4B">
            <w:pPr>
              <w:rPr>
                <w:b/>
                <w:bCs/>
                <w:color w:val="E84E0F"/>
                <w:sz w:val="20"/>
                <w:szCs w:val="20"/>
              </w:rPr>
            </w:pPr>
            <w:r w:rsidRPr="00F5479E">
              <w:rPr>
                <w:b/>
                <w:bCs/>
                <w:color w:val="E84E0F"/>
                <w:sz w:val="20"/>
                <w:szCs w:val="20"/>
              </w:rPr>
              <w:t>Kontaktpersoner</w:t>
            </w:r>
          </w:p>
          <w:p w14:paraId="2875D1F8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</w:p>
        </w:tc>
        <w:tc>
          <w:tcPr>
            <w:tcW w:w="3750" w:type="pct"/>
          </w:tcPr>
          <w:p w14:paraId="4B04DF8D" w14:textId="77777777" w:rsidR="005F2571" w:rsidRPr="00E25776" w:rsidRDefault="005F2571"/>
        </w:tc>
      </w:tr>
      <w:tr w:rsidR="005F2571" w:rsidRPr="00E25776" w14:paraId="3D734760" w14:textId="77777777" w:rsidTr="00BB6C33">
        <w:tc>
          <w:tcPr>
            <w:tcW w:w="1250" w:type="pct"/>
          </w:tcPr>
          <w:p w14:paraId="601734E4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  <w:r w:rsidRPr="00F5479E">
              <w:rPr>
                <w:b/>
                <w:bCs/>
                <w:color w:val="E84E0F"/>
                <w:sz w:val="20"/>
                <w:szCs w:val="20"/>
              </w:rPr>
              <w:t>Arbetsuppgifter</w:t>
            </w:r>
          </w:p>
          <w:p w14:paraId="7554F939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</w:p>
          <w:p w14:paraId="57E9FD36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</w:p>
          <w:p w14:paraId="46A3E40C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</w:p>
          <w:p w14:paraId="18707BA0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</w:p>
          <w:p w14:paraId="2E4365BE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</w:p>
          <w:p w14:paraId="6AA301D6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</w:p>
          <w:p w14:paraId="0A8A6A74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</w:p>
          <w:p w14:paraId="7B229358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</w:p>
          <w:p w14:paraId="787B8170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</w:p>
          <w:p w14:paraId="3521AA3D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</w:p>
          <w:p w14:paraId="678CA612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</w:p>
          <w:p w14:paraId="19CBFE6C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</w:p>
          <w:p w14:paraId="41EC2EB4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</w:p>
          <w:p w14:paraId="1CC89572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</w:p>
        </w:tc>
        <w:tc>
          <w:tcPr>
            <w:tcW w:w="3750" w:type="pct"/>
          </w:tcPr>
          <w:p w14:paraId="5619F906" w14:textId="77777777" w:rsidR="003836BC" w:rsidRPr="003836BC" w:rsidRDefault="003836BC">
            <w:pPr>
              <w:rPr>
                <w:lang w:val="en-US"/>
              </w:rPr>
            </w:pPr>
          </w:p>
        </w:tc>
      </w:tr>
      <w:tr w:rsidR="005F2571" w:rsidRPr="00E25776" w14:paraId="18C5B830" w14:textId="77777777" w:rsidTr="00BB6C33">
        <w:tc>
          <w:tcPr>
            <w:tcW w:w="1250" w:type="pct"/>
          </w:tcPr>
          <w:p w14:paraId="0A8612CF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  <w:r w:rsidRPr="00F5479E">
              <w:rPr>
                <w:b/>
                <w:bCs/>
                <w:color w:val="E84E0F"/>
                <w:sz w:val="20"/>
                <w:szCs w:val="20"/>
              </w:rPr>
              <w:t>Utbildning</w:t>
            </w:r>
          </w:p>
          <w:p w14:paraId="548C3603" w14:textId="77777777" w:rsidR="005F2571" w:rsidRPr="00F5479E" w:rsidRDefault="005F2571">
            <w:pPr>
              <w:rPr>
                <w:b/>
                <w:bCs/>
                <w:color w:val="E84E0F"/>
                <w:sz w:val="20"/>
                <w:szCs w:val="20"/>
              </w:rPr>
            </w:pPr>
          </w:p>
        </w:tc>
        <w:tc>
          <w:tcPr>
            <w:tcW w:w="3750" w:type="pct"/>
          </w:tcPr>
          <w:p w14:paraId="2200EE61" w14:textId="77777777" w:rsidR="005F2571" w:rsidRPr="00E25776" w:rsidRDefault="005F2571"/>
        </w:tc>
      </w:tr>
      <w:tr w:rsidR="005F2571" w:rsidRPr="00E25776" w14:paraId="1F139E92" w14:textId="77777777" w:rsidTr="00BB6C33">
        <w:tc>
          <w:tcPr>
            <w:tcW w:w="1250" w:type="pct"/>
          </w:tcPr>
          <w:p w14:paraId="7437BEB5" w14:textId="77777777" w:rsidR="005F2571" w:rsidRPr="00F5479E" w:rsidRDefault="00633E4B">
            <w:pPr>
              <w:rPr>
                <w:b/>
                <w:bCs/>
                <w:color w:val="E84E0F"/>
                <w:sz w:val="20"/>
                <w:szCs w:val="20"/>
              </w:rPr>
            </w:pPr>
            <w:r w:rsidRPr="00F5479E">
              <w:rPr>
                <w:b/>
                <w:bCs/>
                <w:color w:val="E84E0F"/>
                <w:sz w:val="20"/>
                <w:szCs w:val="20"/>
              </w:rPr>
              <w:t>Erfarenhet</w:t>
            </w:r>
          </w:p>
          <w:p w14:paraId="199C2B94" w14:textId="77777777" w:rsidR="00633E4B" w:rsidRPr="00F5479E" w:rsidRDefault="00633E4B">
            <w:pPr>
              <w:rPr>
                <w:b/>
                <w:bCs/>
                <w:color w:val="E84E0F"/>
                <w:sz w:val="20"/>
                <w:szCs w:val="20"/>
              </w:rPr>
            </w:pPr>
          </w:p>
          <w:p w14:paraId="17409021" w14:textId="77777777" w:rsidR="00633E4B" w:rsidRPr="00F5479E" w:rsidRDefault="00633E4B">
            <w:pPr>
              <w:rPr>
                <w:b/>
                <w:bCs/>
                <w:color w:val="E84E0F"/>
                <w:sz w:val="20"/>
                <w:szCs w:val="20"/>
              </w:rPr>
            </w:pPr>
          </w:p>
          <w:p w14:paraId="22E600C8" w14:textId="77777777" w:rsidR="00633E4B" w:rsidRPr="00F5479E" w:rsidRDefault="00633E4B">
            <w:pPr>
              <w:rPr>
                <w:b/>
                <w:bCs/>
                <w:color w:val="E84E0F"/>
                <w:sz w:val="20"/>
                <w:szCs w:val="20"/>
              </w:rPr>
            </w:pPr>
          </w:p>
          <w:p w14:paraId="6CB8B45F" w14:textId="77777777" w:rsidR="00633E4B" w:rsidRPr="00F5479E" w:rsidRDefault="00633E4B">
            <w:pPr>
              <w:rPr>
                <w:b/>
                <w:bCs/>
                <w:color w:val="E84E0F"/>
                <w:sz w:val="20"/>
                <w:szCs w:val="20"/>
              </w:rPr>
            </w:pPr>
          </w:p>
          <w:p w14:paraId="04EC97CD" w14:textId="77777777" w:rsidR="00633E4B" w:rsidRPr="00F5479E" w:rsidRDefault="00633E4B">
            <w:pPr>
              <w:rPr>
                <w:b/>
                <w:bCs/>
                <w:color w:val="E84E0F"/>
                <w:sz w:val="20"/>
                <w:szCs w:val="20"/>
              </w:rPr>
            </w:pPr>
          </w:p>
        </w:tc>
        <w:tc>
          <w:tcPr>
            <w:tcW w:w="3750" w:type="pct"/>
          </w:tcPr>
          <w:p w14:paraId="03884D8C" w14:textId="77777777" w:rsidR="005F2571" w:rsidRPr="00E25776" w:rsidRDefault="005F2571"/>
        </w:tc>
      </w:tr>
      <w:tr w:rsidR="005F2571" w:rsidRPr="00E25776" w14:paraId="03088B2B" w14:textId="77777777" w:rsidTr="00BB6C33">
        <w:tc>
          <w:tcPr>
            <w:tcW w:w="1250" w:type="pct"/>
          </w:tcPr>
          <w:p w14:paraId="4EB70F0B" w14:textId="77777777" w:rsidR="005F2571" w:rsidRPr="00F5479E" w:rsidRDefault="00633E4B">
            <w:pPr>
              <w:rPr>
                <w:b/>
                <w:bCs/>
                <w:color w:val="E84E0F"/>
                <w:sz w:val="20"/>
                <w:szCs w:val="20"/>
              </w:rPr>
            </w:pPr>
            <w:r w:rsidRPr="00F5479E">
              <w:rPr>
                <w:b/>
                <w:bCs/>
                <w:color w:val="E84E0F"/>
                <w:sz w:val="20"/>
                <w:szCs w:val="20"/>
              </w:rPr>
              <w:t>Färdighetskrav</w:t>
            </w:r>
          </w:p>
          <w:p w14:paraId="5FC90830" w14:textId="77777777" w:rsidR="00633E4B" w:rsidRPr="00F5479E" w:rsidRDefault="00633E4B">
            <w:pPr>
              <w:rPr>
                <w:b/>
                <w:bCs/>
                <w:color w:val="E84E0F"/>
                <w:sz w:val="20"/>
                <w:szCs w:val="20"/>
              </w:rPr>
            </w:pPr>
          </w:p>
          <w:p w14:paraId="3E4C088E" w14:textId="77777777" w:rsidR="00633E4B" w:rsidRPr="00F5479E" w:rsidRDefault="00633E4B">
            <w:pPr>
              <w:rPr>
                <w:b/>
                <w:bCs/>
                <w:color w:val="E84E0F"/>
                <w:sz w:val="20"/>
                <w:szCs w:val="20"/>
              </w:rPr>
            </w:pPr>
          </w:p>
          <w:p w14:paraId="05F117BD" w14:textId="77777777" w:rsidR="00633E4B" w:rsidRPr="00F5479E" w:rsidRDefault="00633E4B">
            <w:pPr>
              <w:rPr>
                <w:b/>
                <w:bCs/>
                <w:color w:val="E84E0F"/>
                <w:sz w:val="20"/>
                <w:szCs w:val="20"/>
              </w:rPr>
            </w:pPr>
          </w:p>
          <w:p w14:paraId="0D287392" w14:textId="77777777" w:rsidR="00633E4B" w:rsidRPr="00F5479E" w:rsidRDefault="00633E4B">
            <w:pPr>
              <w:rPr>
                <w:b/>
                <w:bCs/>
                <w:color w:val="E84E0F"/>
                <w:sz w:val="20"/>
                <w:szCs w:val="20"/>
              </w:rPr>
            </w:pPr>
          </w:p>
          <w:p w14:paraId="63E66D92" w14:textId="77777777" w:rsidR="00633E4B" w:rsidRPr="00F5479E" w:rsidRDefault="00633E4B">
            <w:pPr>
              <w:rPr>
                <w:b/>
                <w:bCs/>
                <w:color w:val="E84E0F"/>
                <w:sz w:val="20"/>
                <w:szCs w:val="20"/>
              </w:rPr>
            </w:pPr>
          </w:p>
        </w:tc>
        <w:tc>
          <w:tcPr>
            <w:tcW w:w="3750" w:type="pct"/>
          </w:tcPr>
          <w:p w14:paraId="1A066976" w14:textId="77777777" w:rsidR="005F2571" w:rsidRPr="00E25776" w:rsidRDefault="005F2571" w:rsidP="00E10BCB"/>
        </w:tc>
      </w:tr>
      <w:tr w:rsidR="00633E4B" w:rsidRPr="00E25776" w14:paraId="353F7587" w14:textId="77777777" w:rsidTr="00BB6C33">
        <w:tc>
          <w:tcPr>
            <w:tcW w:w="1250" w:type="pct"/>
          </w:tcPr>
          <w:p w14:paraId="79CFA60B" w14:textId="77777777" w:rsidR="00633E4B" w:rsidRPr="00F5479E" w:rsidRDefault="00633E4B">
            <w:pPr>
              <w:rPr>
                <w:b/>
                <w:bCs/>
                <w:color w:val="E84E0F"/>
                <w:sz w:val="20"/>
                <w:szCs w:val="20"/>
              </w:rPr>
            </w:pPr>
            <w:r w:rsidRPr="00F5479E">
              <w:rPr>
                <w:b/>
                <w:bCs/>
                <w:color w:val="E84E0F"/>
                <w:sz w:val="20"/>
                <w:szCs w:val="20"/>
              </w:rPr>
              <w:t>Personlighetskrav</w:t>
            </w:r>
          </w:p>
          <w:p w14:paraId="2E21E165" w14:textId="77777777" w:rsidR="00633E4B" w:rsidRPr="00F5479E" w:rsidRDefault="00633E4B">
            <w:pPr>
              <w:rPr>
                <w:b/>
                <w:bCs/>
                <w:color w:val="E84E0F"/>
                <w:sz w:val="20"/>
                <w:szCs w:val="20"/>
              </w:rPr>
            </w:pPr>
          </w:p>
        </w:tc>
        <w:tc>
          <w:tcPr>
            <w:tcW w:w="3750" w:type="pct"/>
          </w:tcPr>
          <w:p w14:paraId="64D0B1BC" w14:textId="77777777" w:rsidR="00633E4B" w:rsidRPr="00E25776" w:rsidRDefault="00633E4B"/>
        </w:tc>
      </w:tr>
    </w:tbl>
    <w:p w14:paraId="5E8C9C06" w14:textId="77777777" w:rsidR="0022492F" w:rsidRPr="00A76542" w:rsidRDefault="0022492F" w:rsidP="00695661">
      <w:pPr>
        <w:pStyle w:val="Normalwebb"/>
        <w:spacing w:before="120" w:beforeAutospacing="0" w:after="0" w:afterAutospacing="0"/>
        <w:rPr>
          <w:rFonts w:cstheme="minorHAnsi"/>
          <w:color w:val="222222"/>
          <w:sz w:val="20"/>
          <w:szCs w:val="20"/>
        </w:rPr>
      </w:pPr>
    </w:p>
    <w:sectPr w:rsidR="0022492F" w:rsidRPr="00A76542" w:rsidSect="00245936">
      <w:headerReference w:type="default" r:id="rId8"/>
      <w:footerReference w:type="default" r:id="rId9"/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83206" w14:textId="77777777" w:rsidR="00D53C05" w:rsidRDefault="00D53C05" w:rsidP="00E25776">
      <w:pPr>
        <w:spacing w:after="0" w:line="240" w:lineRule="auto"/>
      </w:pPr>
      <w:r>
        <w:separator/>
      </w:r>
    </w:p>
  </w:endnote>
  <w:endnote w:type="continuationSeparator" w:id="0">
    <w:p w14:paraId="2743150B" w14:textId="77777777" w:rsidR="00D53C05" w:rsidRDefault="00D53C05" w:rsidP="00E2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6665" w14:textId="77777777" w:rsidR="00695661" w:rsidRDefault="00695661" w:rsidP="00695661">
    <w:pPr>
      <w:pStyle w:val="Sidfot"/>
      <w:jc w:val="right"/>
    </w:pPr>
    <w:r>
      <w:rPr>
        <w:noProof/>
      </w:rPr>
      <w:drawing>
        <wp:inline distT="0" distB="0" distL="0" distR="0" wp14:anchorId="3A37B4DD" wp14:editId="0622505D">
          <wp:extent cx="1299400" cy="273802"/>
          <wp:effectExtent l="0" t="0" r="0" b="5715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536" cy="311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64D2" w14:textId="77777777" w:rsidR="00D53C05" w:rsidRDefault="00D53C05" w:rsidP="00E25776">
      <w:pPr>
        <w:spacing w:after="0" w:line="240" w:lineRule="auto"/>
      </w:pPr>
      <w:r>
        <w:separator/>
      </w:r>
    </w:p>
  </w:footnote>
  <w:footnote w:type="continuationSeparator" w:id="0">
    <w:p w14:paraId="22A01C02" w14:textId="77777777" w:rsidR="00D53C05" w:rsidRDefault="00D53C05" w:rsidP="00E25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B8D4" w14:textId="77777777" w:rsidR="00E25776" w:rsidRDefault="00E25776">
    <w:pPr>
      <w:pStyle w:val="Sidhuvud"/>
    </w:pPr>
    <w:r>
      <w:rPr>
        <w:noProof/>
      </w:rPr>
      <w:drawing>
        <wp:inline distT="0" distB="0" distL="0" distR="0" wp14:anchorId="65A607A8" wp14:editId="2D809DEF">
          <wp:extent cx="1528997" cy="431450"/>
          <wp:effectExtent l="0" t="0" r="0" b="635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429" cy="464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5E4D59" w14:textId="77777777" w:rsidR="00E25776" w:rsidRDefault="00E257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3BF"/>
    <w:multiLevelType w:val="hybridMultilevel"/>
    <w:tmpl w:val="806AF6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77F5D"/>
    <w:multiLevelType w:val="multilevel"/>
    <w:tmpl w:val="CF3CB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261CE"/>
    <w:multiLevelType w:val="hybridMultilevel"/>
    <w:tmpl w:val="E2243B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CB"/>
    <w:rsid w:val="000B0872"/>
    <w:rsid w:val="000E02AC"/>
    <w:rsid w:val="001A56C0"/>
    <w:rsid w:val="001C2B98"/>
    <w:rsid w:val="0022492F"/>
    <w:rsid w:val="00245936"/>
    <w:rsid w:val="003805B9"/>
    <w:rsid w:val="003836BC"/>
    <w:rsid w:val="003A2090"/>
    <w:rsid w:val="005478B0"/>
    <w:rsid w:val="005F1463"/>
    <w:rsid w:val="005F2571"/>
    <w:rsid w:val="00633E4B"/>
    <w:rsid w:val="0063454C"/>
    <w:rsid w:val="00695661"/>
    <w:rsid w:val="007175C9"/>
    <w:rsid w:val="0075288D"/>
    <w:rsid w:val="00771D5C"/>
    <w:rsid w:val="00773C9D"/>
    <w:rsid w:val="00820831"/>
    <w:rsid w:val="00A76542"/>
    <w:rsid w:val="00AD7085"/>
    <w:rsid w:val="00BB6C33"/>
    <w:rsid w:val="00C90F60"/>
    <w:rsid w:val="00CA3912"/>
    <w:rsid w:val="00CB3372"/>
    <w:rsid w:val="00D53C05"/>
    <w:rsid w:val="00DF7A97"/>
    <w:rsid w:val="00E10BCB"/>
    <w:rsid w:val="00E25776"/>
    <w:rsid w:val="00E635B0"/>
    <w:rsid w:val="00E63A2C"/>
    <w:rsid w:val="00EF297B"/>
    <w:rsid w:val="00F34EE5"/>
    <w:rsid w:val="00F5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912A"/>
  <w15:chartTrackingRefBased/>
  <w15:docId w15:val="{791DD606-8C3A-440A-B7E1-49E685E4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224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2249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224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F2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33E4B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22492F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22492F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22492F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unhideWhenUsed/>
    <w:rsid w:val="0022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22492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E25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25776"/>
  </w:style>
  <w:style w:type="paragraph" w:styleId="Sidfot">
    <w:name w:val="footer"/>
    <w:basedOn w:val="Normal"/>
    <w:link w:val="SidfotChar"/>
    <w:uiPriority w:val="99"/>
    <w:unhideWhenUsed/>
    <w:rsid w:val="00E25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5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52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85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.olsson\Downloads\Jobbplus_kravprofi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D70728-55EB-C346-BB26-1587B3F0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Jobbplus_kravprofil.dotx</Template>
  <TotalTime>1</TotalTime>
  <Pages>1</Pages>
  <Words>44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Olsson</dc:creator>
  <cp:keywords/>
  <dc:description/>
  <cp:lastModifiedBy>Tim Olsson</cp:lastModifiedBy>
  <cp:revision>1</cp:revision>
  <dcterms:created xsi:type="dcterms:W3CDTF">2021-05-18T09:22:00Z</dcterms:created>
  <dcterms:modified xsi:type="dcterms:W3CDTF">2021-05-18T09:23:00Z</dcterms:modified>
</cp:coreProperties>
</file>